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61" w:rsidRDefault="00A048D3">
      <w:pPr>
        <w:pStyle w:val="Heading4"/>
      </w:pPr>
      <w:r>
        <w:t>CARD</w:t>
      </w:r>
      <w:r w:rsidR="008838A2">
        <w:t xml:space="preserve"> RECEIPT FORM</w:t>
      </w:r>
      <w:r w:rsidR="008838A2">
        <w:rPr>
          <w:u w:val="none"/>
        </w:rPr>
        <w:t xml:space="preserve">                                                             </w:t>
      </w:r>
      <w:r w:rsidR="00C85881">
        <w:rPr>
          <w:u w:val="none"/>
        </w:rPr>
        <w:t xml:space="preserve">                            </w:t>
      </w:r>
      <w:r w:rsidR="00C85881">
        <w:rPr>
          <w:u w:val="none"/>
        </w:rPr>
        <w:tab/>
      </w:r>
      <w:r w:rsidR="008838A2">
        <w:rPr>
          <w:u w:val="none"/>
        </w:rPr>
        <w:t>Sheet No:</w:t>
      </w:r>
      <w:r w:rsidR="00466D3F">
        <w:rPr>
          <w:u w:val="none"/>
        </w:rPr>
        <w:t xml:space="preserve"> </w:t>
      </w:r>
    </w:p>
    <w:p w:rsidR="008F0261" w:rsidRDefault="00C85881">
      <w:pPr>
        <w:rPr>
          <w:b/>
          <w:bCs/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17145</wp:posOffset>
                </wp:positionV>
                <wp:extent cx="408305" cy="0"/>
                <wp:effectExtent l="8255" t="9525" r="12065" b="9525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2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85pt,1.35pt" to="51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rP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"/>
            </w:pict>
          </mc:Fallback>
        </mc:AlternateContent>
      </w:r>
    </w:p>
    <w:p w:rsidR="00C85881" w:rsidRDefault="00C85881">
      <w:pPr>
        <w:rPr>
          <w:b/>
          <w:bCs/>
        </w:rPr>
      </w:pPr>
      <w:r>
        <w:rPr>
          <w:b/>
          <w:bCs/>
        </w:rPr>
        <w:t xml:space="preserve">IMPORTANT! DO NOT MIX </w:t>
      </w:r>
      <w:r w:rsidR="00466D3F">
        <w:rPr>
          <w:b/>
          <w:bCs/>
        </w:rPr>
        <w:t xml:space="preserve">WITH </w:t>
      </w:r>
      <w:r>
        <w:rPr>
          <w:b/>
          <w:bCs/>
        </w:rPr>
        <w:t>CASH AND CHEQUES</w:t>
      </w:r>
      <w:r w:rsidR="00466D3F">
        <w:rPr>
          <w:b/>
          <w:bCs/>
        </w:rPr>
        <w:t>.</w:t>
      </w:r>
    </w:p>
    <w:p w:rsidR="00C85881" w:rsidRDefault="00A048D3" w:rsidP="00A048D3">
      <w:pPr>
        <w:tabs>
          <w:tab w:val="left" w:pos="2490"/>
        </w:tabs>
        <w:rPr>
          <w:b/>
          <w:bCs/>
        </w:rPr>
      </w:pPr>
      <w:r>
        <w:rPr>
          <w:b/>
          <w:bCs/>
        </w:rPr>
        <w:tab/>
      </w:r>
    </w:p>
    <w:p w:rsidR="008F0261" w:rsidRDefault="00C85881">
      <w:pPr>
        <w:rPr>
          <w:b/>
          <w:bCs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167640</wp:posOffset>
                </wp:positionV>
                <wp:extent cx="1371600" cy="0"/>
                <wp:effectExtent l="6985" t="10160" r="12065" b="889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2pt" to="41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BAEgIAACk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"/>
            </w:pict>
          </mc:Fallback>
        </mc:AlternateContent>
      </w: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167640</wp:posOffset>
                </wp:positionV>
                <wp:extent cx="2400300" cy="0"/>
                <wp:effectExtent l="6985" t="10160" r="12065" b="889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2pt" to="25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Kw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"/>
            </w:pict>
          </mc:Fallback>
        </mc:AlternateContent>
      </w:r>
      <w:r w:rsidR="008838A2">
        <w:rPr>
          <w:b/>
          <w:bCs/>
        </w:rPr>
        <w:t>Department:                                                                       Dates:</w:t>
      </w:r>
      <w:r w:rsidR="00A048D3">
        <w:rPr>
          <w:b/>
          <w:bCs/>
        </w:rPr>
        <w:t xml:space="preserve"> </w:t>
      </w:r>
    </w:p>
    <w:p w:rsidR="008F0261" w:rsidRDefault="008F0261">
      <w:pPr>
        <w:rPr>
          <w:sz w:val="16"/>
        </w:rPr>
      </w:pPr>
    </w:p>
    <w:p w:rsidR="008F0261" w:rsidRDefault="008838A2">
      <w:r>
        <w:t>Receipt No</w:t>
      </w:r>
      <w:proofErr w:type="gramStart"/>
      <w:r>
        <w:t>.[</w:t>
      </w:r>
      <w:proofErr w:type="gramEnd"/>
      <w:r>
        <w:t xml:space="preserve">s]:    </w:t>
      </w:r>
      <w:r w:rsidR="00A048D3">
        <w:t>enter green receipt number here</w:t>
      </w:r>
    </w:p>
    <w:p w:rsidR="008F0261" w:rsidRDefault="008F0261">
      <w:pPr>
        <w:rPr>
          <w:sz w:val="16"/>
        </w:rPr>
      </w:pPr>
    </w:p>
    <w:p w:rsidR="008F0261" w:rsidRDefault="008838A2">
      <w:r>
        <w:t>Please receive the fol</w:t>
      </w:r>
      <w:r w:rsidR="00C85881">
        <w:t>lowing c</w:t>
      </w:r>
      <w:r>
        <w:t>h</w:t>
      </w:r>
      <w:r w:rsidR="00C85881">
        <w:t>eques</w:t>
      </w:r>
      <w:r>
        <w:t>:</w:t>
      </w:r>
    </w:p>
    <w:p w:rsidR="008F0261" w:rsidRDefault="008F0261">
      <w:pPr>
        <w:rPr>
          <w:sz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1440"/>
        <w:gridCol w:w="1080"/>
        <w:gridCol w:w="1080"/>
        <w:gridCol w:w="1260"/>
        <w:gridCol w:w="900"/>
        <w:gridCol w:w="1440"/>
        <w:gridCol w:w="1260"/>
      </w:tblGrid>
      <w:tr w:rsidR="008F0261">
        <w:tc>
          <w:tcPr>
            <w:tcW w:w="1008" w:type="dxa"/>
          </w:tcPr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Account</w:t>
            </w: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F0261" w:rsidP="00C85881">
            <w:pPr>
              <w:rPr>
                <w:sz w:val="20"/>
              </w:rPr>
            </w:pPr>
          </w:p>
          <w:p w:rsidR="00C85881" w:rsidRDefault="00C85881" w:rsidP="00C85881">
            <w:pPr>
              <w:rPr>
                <w:sz w:val="20"/>
              </w:rPr>
            </w:pPr>
          </w:p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260" w:type="dxa"/>
          </w:tcPr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Analysis Code</w:t>
            </w: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440" w:type="dxa"/>
          </w:tcPr>
          <w:p w:rsidR="008F0261" w:rsidRDefault="008838A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Workorder</w:t>
            </w:r>
            <w:proofErr w:type="spellEnd"/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XXXXXXXX</w:t>
            </w:r>
          </w:p>
        </w:tc>
        <w:tc>
          <w:tcPr>
            <w:tcW w:w="1080" w:type="dxa"/>
          </w:tcPr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Product</w:t>
            </w: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080" w:type="dxa"/>
          </w:tcPr>
          <w:p w:rsidR="008F0261" w:rsidRDefault="008838A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InterCo</w:t>
            </w:r>
            <w:proofErr w:type="spellEnd"/>
            <w:r>
              <w:rPr>
                <w:sz w:val="20"/>
              </w:rPr>
              <w:t xml:space="preserve"> Account</w:t>
            </w: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260" w:type="dxa"/>
          </w:tcPr>
          <w:p w:rsidR="008F0261" w:rsidRDefault="008838A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InterCo</w:t>
            </w:r>
            <w:proofErr w:type="spellEnd"/>
            <w:r>
              <w:rPr>
                <w:sz w:val="20"/>
              </w:rPr>
              <w:t xml:space="preserve"> ID</w:t>
            </w:r>
          </w:p>
          <w:p w:rsidR="008F0261" w:rsidRDefault="008F0261">
            <w:pPr>
              <w:jc w:val="center"/>
              <w:rPr>
                <w:sz w:val="20"/>
              </w:rPr>
            </w:pPr>
          </w:p>
          <w:p w:rsidR="00C85881" w:rsidRDefault="00C85881" w:rsidP="00C85881">
            <w:pPr>
              <w:rPr>
                <w:sz w:val="20"/>
              </w:rPr>
            </w:pPr>
          </w:p>
          <w:p w:rsidR="00C85881" w:rsidRDefault="00C85881" w:rsidP="00C85881">
            <w:pPr>
              <w:rPr>
                <w:sz w:val="20"/>
              </w:rPr>
            </w:pPr>
          </w:p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</w:t>
            </w:r>
          </w:p>
        </w:tc>
        <w:tc>
          <w:tcPr>
            <w:tcW w:w="900" w:type="dxa"/>
          </w:tcPr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 Code</w:t>
            </w:r>
          </w:p>
        </w:tc>
        <w:tc>
          <w:tcPr>
            <w:tcW w:w="1440" w:type="dxa"/>
          </w:tcPr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Reference</w:t>
            </w:r>
          </w:p>
        </w:tc>
        <w:tc>
          <w:tcPr>
            <w:tcW w:w="1260" w:type="dxa"/>
          </w:tcPr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Gross Amount </w:t>
            </w:r>
          </w:p>
          <w:p w:rsidR="00C85881" w:rsidRDefault="00C85881">
            <w:pPr>
              <w:jc w:val="center"/>
              <w:rPr>
                <w:sz w:val="20"/>
              </w:rPr>
            </w:pPr>
          </w:p>
          <w:p w:rsidR="00C85881" w:rsidRDefault="00C85881">
            <w:pPr>
              <w:jc w:val="center"/>
              <w:rPr>
                <w:sz w:val="20"/>
              </w:rPr>
            </w:pPr>
          </w:p>
          <w:p w:rsidR="008F0261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£</w:t>
            </w: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Pr="00A048D3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A048D3" w:rsidRDefault="00A048D3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Pr="00A048D3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>
        <w:trPr>
          <w:trHeight w:val="340"/>
        </w:trPr>
        <w:tc>
          <w:tcPr>
            <w:tcW w:w="1008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8F0261" w:rsidRDefault="008F0261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8F0261" w:rsidRDefault="008F0261">
            <w:pPr>
              <w:rPr>
                <w:sz w:val="20"/>
              </w:rPr>
            </w:pPr>
          </w:p>
        </w:tc>
      </w:tr>
      <w:tr w:rsidR="008F0261" w:rsidTr="008838A2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F0261" w:rsidRDefault="008F026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F0261" w:rsidRDefault="008F026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F0261" w:rsidRDefault="008F0261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F0261" w:rsidRDefault="008F0261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F0261" w:rsidRDefault="008F026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0261" w:rsidRDefault="008F0261"/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F0261" w:rsidRPr="008838A2" w:rsidRDefault="008838A2">
            <w:pPr>
              <w:pStyle w:val="Heading5"/>
            </w:pPr>
            <w:r w:rsidRPr="008838A2">
              <w:t>Total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8F0261" w:rsidRPr="008838A2" w:rsidRDefault="008F0261">
            <w:pPr>
              <w:rPr>
                <w:color w:val="D9D9D9" w:themeColor="background1" w:themeShade="D9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8F0261" w:rsidRPr="008838A2" w:rsidRDefault="008F0261">
            <w:pPr>
              <w:rPr>
                <w:color w:val="D9D9D9" w:themeColor="background1" w:themeShade="D9"/>
              </w:rPr>
            </w:pPr>
          </w:p>
        </w:tc>
      </w:tr>
    </w:tbl>
    <w:p w:rsidR="008F0261" w:rsidRDefault="008F0261">
      <w:pPr>
        <w:rPr>
          <w:sz w:val="16"/>
        </w:rPr>
      </w:pPr>
    </w:p>
    <w:tbl>
      <w:tblPr>
        <w:tblpPr w:leftFromText="180" w:rightFromText="180" w:vertAnchor="text" w:tblpY="1"/>
        <w:tblOverlap w:val="never"/>
        <w:tblW w:w="4248" w:type="dxa"/>
        <w:tblLook w:val="0000" w:firstRow="0" w:lastRow="0" w:firstColumn="0" w:lastColumn="0" w:noHBand="0" w:noVBand="0"/>
      </w:tblPr>
      <w:tblGrid>
        <w:gridCol w:w="1728"/>
        <w:gridCol w:w="2520"/>
      </w:tblGrid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>
            <w:pPr>
              <w:rPr>
                <w:noProof/>
                <w:sz w:val="20"/>
                <w:lang w:val="en-US"/>
              </w:rPr>
            </w:pPr>
          </w:p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C85881"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635</wp:posOffset>
                      </wp:positionV>
                      <wp:extent cx="1371600" cy="342900"/>
                      <wp:effectExtent l="0" t="2540" r="2540" b="0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0261" w:rsidRDefault="008838A2">
                                  <w:r>
                                    <w:t>Please print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29.6pt;margin-top:.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6pgg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" stroked="f">
                      <v:textbox>
                        <w:txbxContent>
                          <w:p w:rsidR="00000000" w:rsidRDefault="008838A2">
                            <w:r>
                              <w:t>Please print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  <w:tr w:rsidR="008F0261" w:rsidTr="00C85881">
        <w:trPr>
          <w:trHeight w:val="284"/>
        </w:trPr>
        <w:tc>
          <w:tcPr>
            <w:tcW w:w="1728" w:type="dxa"/>
          </w:tcPr>
          <w:p w:rsidR="008F0261" w:rsidRDefault="008F0261"/>
        </w:tc>
        <w:tc>
          <w:tcPr>
            <w:tcW w:w="2520" w:type="dxa"/>
          </w:tcPr>
          <w:p w:rsidR="008F0261" w:rsidRDefault="008F0261"/>
        </w:tc>
      </w:tr>
    </w:tbl>
    <w:p w:rsidR="00A048D3" w:rsidRDefault="00C85881">
      <w:pPr>
        <w:rPr>
          <w:sz w:val="16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1860550</wp:posOffset>
                </wp:positionV>
                <wp:extent cx="2743200" cy="0"/>
                <wp:effectExtent l="6985" t="7620" r="12065" b="1143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146.5pt" to="305.7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1631950</wp:posOffset>
                </wp:positionV>
                <wp:extent cx="685800" cy="457200"/>
                <wp:effectExtent l="0" t="0" r="2540" b="190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261" w:rsidRDefault="008838A2"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27" type="#_x0000_t202" style="position:absolute;margin-left:-.25pt;margin-top:128.5pt;width:5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" stroked="f">
                <v:textbox>
                  <w:txbxContent>
                    <w:p w:rsidR="00000000" w:rsidRDefault="008838A2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260350</wp:posOffset>
                </wp:positionV>
                <wp:extent cx="800100" cy="342900"/>
                <wp:effectExtent l="0" t="0" r="2540" b="190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261" w:rsidRDefault="008838A2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28" type="#_x0000_t202" style="position:absolute;margin-left:-.25pt;margin-top:20.5pt;width:6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oHtgIAAMA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" filled="f" stroked="f">
                <v:textbox>
                  <w:txbxContent>
                    <w:p w:rsidR="00000000" w:rsidRDefault="008838A2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1174750</wp:posOffset>
                </wp:positionV>
                <wp:extent cx="2743200" cy="0"/>
                <wp:effectExtent l="6985" t="7620" r="12065" b="1143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92.5pt" to="305.7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2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i9Ca3rgCIiq1taE4elKv5lnT7w4pXbVE7Xmk+HY2kJeFjORdStg4Axfs+i+aQQw5eB37&#10;dGpsFyChA+gU5Tjf5OAnjygcTh7zB9AYIz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488950</wp:posOffset>
                </wp:positionV>
                <wp:extent cx="2743200" cy="0"/>
                <wp:effectExtent l="6985" t="7620" r="12065" b="1143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38.5pt" to="305.7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lN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"/>
            </w:pict>
          </mc:Fallback>
        </mc:AlternateContent>
      </w:r>
    </w:p>
    <w:p w:rsidR="00A048D3" w:rsidRPr="00A048D3" w:rsidRDefault="00A048D3" w:rsidP="00A048D3">
      <w:pPr>
        <w:rPr>
          <w:sz w:val="16"/>
        </w:rPr>
      </w:pPr>
    </w:p>
    <w:p w:rsidR="00A048D3" w:rsidRPr="00A048D3" w:rsidRDefault="00A048D3" w:rsidP="00A048D3">
      <w:pPr>
        <w:rPr>
          <w:sz w:val="16"/>
        </w:rPr>
      </w:pPr>
    </w:p>
    <w:p w:rsidR="00A048D3" w:rsidRPr="00A048D3" w:rsidRDefault="00A048D3" w:rsidP="00A048D3">
      <w:pPr>
        <w:rPr>
          <w:sz w:val="16"/>
        </w:rPr>
      </w:pPr>
    </w:p>
    <w:p w:rsidR="00A048D3" w:rsidRPr="00A048D3" w:rsidRDefault="00A048D3" w:rsidP="00A048D3">
      <w:pPr>
        <w:rPr>
          <w:sz w:val="16"/>
        </w:rPr>
      </w:pPr>
    </w:p>
    <w:p w:rsidR="00A048D3" w:rsidRPr="00A048D3" w:rsidRDefault="00A048D3" w:rsidP="00A048D3">
      <w:pPr>
        <w:rPr>
          <w:sz w:val="16"/>
        </w:rPr>
      </w:pPr>
    </w:p>
    <w:p w:rsidR="00A048D3" w:rsidRDefault="00A048D3">
      <w:pPr>
        <w:rPr>
          <w:sz w:val="16"/>
        </w:rPr>
      </w:pPr>
    </w:p>
    <w:p w:rsidR="00A048D3" w:rsidRDefault="00A048D3">
      <w:pPr>
        <w:rPr>
          <w:sz w:val="16"/>
        </w:rPr>
      </w:pPr>
    </w:p>
    <w:p w:rsidR="008F0261" w:rsidRDefault="00A048D3" w:rsidP="00A048D3">
      <w:pPr>
        <w:tabs>
          <w:tab w:val="center" w:pos="3076"/>
        </w:tabs>
        <w:rPr>
          <w:sz w:val="16"/>
        </w:rPr>
      </w:pPr>
      <w:r>
        <w:rPr>
          <w:sz w:val="16"/>
        </w:rPr>
        <w:tab/>
      </w:r>
      <w:r w:rsidR="008838A2">
        <w:rPr>
          <w:sz w:val="16"/>
        </w:rPr>
        <w:br w:type="textWrapping" w:clear="all"/>
      </w:r>
    </w:p>
    <w:p w:rsidR="008F0261" w:rsidRDefault="00C858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515100" cy="0"/>
                <wp:effectExtent l="16510" t="18415" r="21590" b="1968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2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51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b5IQ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" strokeweight="2.25pt">
                <v:stroke dashstyle="1 1"/>
              </v:line>
            </w:pict>
          </mc:Fallback>
        </mc:AlternateContent>
      </w:r>
      <w:r w:rsidR="008838A2">
        <w:sym w:font="Wingdings 2" w:char="F026"/>
      </w:r>
    </w:p>
    <w:p w:rsidR="008F0261" w:rsidRDefault="008F0261">
      <w:pPr>
        <w:rPr>
          <w:b/>
          <w:bCs/>
          <w:sz w:val="16"/>
        </w:rPr>
      </w:pPr>
    </w:p>
    <w:p w:rsidR="008F0261" w:rsidRDefault="008838A2">
      <w:pPr>
        <w:pStyle w:val="Heading6"/>
      </w:pPr>
      <w:r>
        <w:t>FOR CASH OFFICE USE ONLY</w:t>
      </w:r>
    </w:p>
    <w:p w:rsidR="008F0261" w:rsidRDefault="008F0261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007"/>
        <w:gridCol w:w="2246"/>
        <w:gridCol w:w="1842"/>
        <w:gridCol w:w="2552"/>
      </w:tblGrid>
      <w:tr w:rsidR="00C85881" w:rsidTr="00C85881">
        <w:tc>
          <w:tcPr>
            <w:tcW w:w="1951" w:type="dxa"/>
          </w:tcPr>
          <w:p w:rsidR="00C85881" w:rsidRDefault="00C85881">
            <w:r>
              <w:t>Received from</w:t>
            </w:r>
          </w:p>
        </w:tc>
        <w:tc>
          <w:tcPr>
            <w:tcW w:w="2007" w:type="dxa"/>
          </w:tcPr>
          <w:p w:rsidR="00C85881" w:rsidRDefault="00C85881">
            <w:r>
              <w:t>By Cheque</w:t>
            </w:r>
          </w:p>
        </w:tc>
        <w:tc>
          <w:tcPr>
            <w:tcW w:w="2246" w:type="dxa"/>
          </w:tcPr>
          <w:p w:rsidR="00C85881" w:rsidRDefault="00C85881">
            <w:r>
              <w:t>Total</w:t>
            </w:r>
          </w:p>
        </w:tc>
        <w:tc>
          <w:tcPr>
            <w:tcW w:w="1842" w:type="dxa"/>
          </w:tcPr>
          <w:p w:rsidR="00C85881" w:rsidRDefault="00C85881">
            <w:r>
              <w:t>Date</w:t>
            </w:r>
          </w:p>
        </w:tc>
        <w:tc>
          <w:tcPr>
            <w:tcW w:w="2552" w:type="dxa"/>
          </w:tcPr>
          <w:p w:rsidR="00C85881" w:rsidRDefault="00C85881">
            <w:pPr>
              <w:jc w:val="center"/>
            </w:pPr>
            <w:r>
              <w:t>Reference</w:t>
            </w:r>
          </w:p>
        </w:tc>
      </w:tr>
      <w:tr w:rsidR="00C85881" w:rsidTr="00C85881">
        <w:trPr>
          <w:trHeight w:val="340"/>
        </w:trPr>
        <w:tc>
          <w:tcPr>
            <w:tcW w:w="1951" w:type="dxa"/>
          </w:tcPr>
          <w:p w:rsidR="00C85881" w:rsidRDefault="00C85881"/>
        </w:tc>
        <w:tc>
          <w:tcPr>
            <w:tcW w:w="2007" w:type="dxa"/>
          </w:tcPr>
          <w:p w:rsidR="00C85881" w:rsidRDefault="00C85881"/>
        </w:tc>
        <w:tc>
          <w:tcPr>
            <w:tcW w:w="2246" w:type="dxa"/>
          </w:tcPr>
          <w:p w:rsidR="00C85881" w:rsidRDefault="00C85881"/>
        </w:tc>
        <w:tc>
          <w:tcPr>
            <w:tcW w:w="1842" w:type="dxa"/>
          </w:tcPr>
          <w:p w:rsidR="00C85881" w:rsidRDefault="00C85881"/>
        </w:tc>
        <w:tc>
          <w:tcPr>
            <w:tcW w:w="2552" w:type="dxa"/>
          </w:tcPr>
          <w:p w:rsidR="00C85881" w:rsidRDefault="00C85881"/>
        </w:tc>
      </w:tr>
    </w:tbl>
    <w:p w:rsidR="008F0261" w:rsidRDefault="008F0261"/>
    <w:p w:rsidR="008F0261" w:rsidRDefault="00C85881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182245</wp:posOffset>
                </wp:positionV>
                <wp:extent cx="420370" cy="0"/>
                <wp:effectExtent l="12065" t="8255" r="5715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Line 2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4pt,14.35pt" to="522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RL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"/>
            </w:pict>
          </mc:Fallback>
        </mc:AlternateContent>
      </w:r>
      <w:r w:rsidR="008838A2">
        <w:t xml:space="preserve">                                                                                                                                        </w:t>
      </w:r>
      <w:r>
        <w:tab/>
        <w:t xml:space="preserve">  </w:t>
      </w:r>
      <w:r w:rsidR="008838A2">
        <w:rPr>
          <w:b/>
          <w:bCs/>
        </w:rPr>
        <w:t>Sheet No:</w:t>
      </w:r>
      <w:r w:rsidR="00466D3F">
        <w:rPr>
          <w:b/>
          <w:bCs/>
        </w:rPr>
        <w:t xml:space="preserve"> </w:t>
      </w:r>
      <w:bookmarkStart w:id="0" w:name="_GoBack"/>
      <w:bookmarkEnd w:id="0"/>
    </w:p>
    <w:sectPr w:rsidR="008F0261" w:rsidSect="00C85881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81"/>
    <w:rsid w:val="00466D3F"/>
    <w:rsid w:val="008838A2"/>
    <w:rsid w:val="008F0261"/>
    <w:rsid w:val="00A048D3"/>
    <w:rsid w:val="00BF76E6"/>
    <w:rsid w:val="00C8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5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5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160EAD12.dotm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Department:                                                                       Dates:</vt:lpstr>
    </vt:vector>
  </TitlesOfParts>
  <Company>University of York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Department:                                                                       Dates:</dc:title>
  <dc:creator>lm26</dc:creator>
  <cp:lastModifiedBy>Janet Boddy</cp:lastModifiedBy>
  <cp:revision>2</cp:revision>
  <cp:lastPrinted>2003-11-06T15:23:00Z</cp:lastPrinted>
  <dcterms:created xsi:type="dcterms:W3CDTF">2017-12-01T16:48:00Z</dcterms:created>
  <dcterms:modified xsi:type="dcterms:W3CDTF">2017-12-01T16:48:00Z</dcterms:modified>
</cp:coreProperties>
</file>